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F8" w:rsidRDefault="008B6A37">
      <w:pPr>
        <w:spacing w:line="540" w:lineRule="exact"/>
        <w:jc w:val="both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家長好：</w:t>
      </w:r>
    </w:p>
    <w:p w:rsidR="008C5DF8" w:rsidRDefault="008B6A37">
      <w:pPr>
        <w:spacing w:line="540" w:lineRule="exact"/>
        <w:jc w:val="both"/>
      </w:pP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 xml:space="preserve">    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本局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5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月份曾調查本市國小學生家庭製備早餐情形，感謝您的熱心參與和填答。</w:t>
      </w:r>
    </w:p>
    <w:p w:rsidR="008C5DF8" w:rsidRDefault="008B6A37">
      <w:pPr>
        <w:spacing w:before="240" w:line="540" w:lineRule="exact"/>
        <w:jc w:val="both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 xml:space="preserve">    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因應相關政策建議，為進一步了解若學校代訂早餐，家長參與之意願，以做為本局推動相關政策之參酌，懇請您協助於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113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6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月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17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日前撥冗協助填寫這份問卷。</w:t>
      </w:r>
    </w:p>
    <w:p w:rsidR="008C5DF8" w:rsidRDefault="008B6A37">
      <w:pPr>
        <w:spacing w:before="240" w:line="540" w:lineRule="exact"/>
        <w:ind w:firstLine="560"/>
        <w:jc w:val="both"/>
      </w:pP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調查方式以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google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表單方式進行，您可掃描下方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QRCODE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或連結網址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:</w:t>
      </w:r>
      <w:r>
        <w:t xml:space="preserve"> 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https://pse.is/5zvyn5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。</w:t>
      </w:r>
    </w:p>
    <w:p w:rsidR="008C5DF8" w:rsidRDefault="008B6A37">
      <w:pPr>
        <w:spacing w:before="240" w:line="540" w:lineRule="exact"/>
        <w:ind w:firstLine="560"/>
        <w:jc w:val="both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本調查採無記名方式進行，本局僅統計相關數據做為政策參酌，請根據您的實際想法填寫，放心作答，謝謝。</w:t>
      </w:r>
    </w:p>
    <w:p w:rsidR="008C5DF8" w:rsidRDefault="008B6A37">
      <w:pPr>
        <w:spacing w:before="240" w:line="540" w:lineRule="exact"/>
        <w:ind w:firstLine="56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355601</wp:posOffset>
            </wp:positionH>
            <wp:positionV relativeFrom="paragraph">
              <wp:posOffset>307979</wp:posOffset>
            </wp:positionV>
            <wp:extent cx="2123437" cy="2075816"/>
            <wp:effectExtent l="0" t="0" r="0" b="634"/>
            <wp:wrapTight wrapText="bothSides">
              <wp:wrapPolygon edited="0">
                <wp:start x="0" y="0"/>
                <wp:lineTo x="0" y="21408"/>
                <wp:lineTo x="21322" y="21408"/>
                <wp:lineTo x="21322" y="0"/>
                <wp:lineTo x="0" y="0"/>
              </wp:wrapPolygon>
            </wp:wrapTight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3437" cy="2075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C5DF8" w:rsidRDefault="008B6A37">
      <w:pPr>
        <w:wordWrap w:val="0"/>
        <w:spacing w:before="240" w:line="540" w:lineRule="exact"/>
        <w:ind w:firstLine="560"/>
        <w:jc w:val="right"/>
      </w:pP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臺北市政府教育局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敬上</w:t>
      </w:r>
    </w:p>
    <w:sectPr w:rsidR="008C5DF8">
      <w:pgSz w:w="11906" w:h="16838"/>
      <w:pgMar w:top="1440" w:right="1558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A37" w:rsidRDefault="008B6A37">
      <w:r>
        <w:separator/>
      </w:r>
    </w:p>
  </w:endnote>
  <w:endnote w:type="continuationSeparator" w:id="0">
    <w:p w:rsidR="008B6A37" w:rsidRDefault="008B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A37" w:rsidRDefault="008B6A37">
      <w:r>
        <w:rPr>
          <w:color w:val="000000"/>
        </w:rPr>
        <w:separator/>
      </w:r>
    </w:p>
  </w:footnote>
  <w:footnote w:type="continuationSeparator" w:id="0">
    <w:p w:rsidR="008B6A37" w:rsidRDefault="008B6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hideGrammaticalErrors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C5DF8"/>
    <w:rsid w:val="008B6A37"/>
    <w:rsid w:val="008C5DF8"/>
    <w:rsid w:val="00C5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1EA6BDE-F9E2-4942-A69B-72C17728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a8">
    <w:name w:val="未解析的提及"/>
    <w:basedOn w:val="a0"/>
    <w:rPr>
      <w:color w:val="605E5C"/>
      <w:shd w:val="clear" w:color="auto" w:fill="E1DFDD"/>
    </w:rPr>
  </w:style>
  <w:style w:type="character" w:styleId="a9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鄧雅文</dc:creator>
  <dc:description/>
  <cp:lastModifiedBy>黃明明</cp:lastModifiedBy>
  <cp:revision>2</cp:revision>
  <dcterms:created xsi:type="dcterms:W3CDTF">2024-06-04T05:04:00Z</dcterms:created>
  <dcterms:modified xsi:type="dcterms:W3CDTF">2024-06-04T05:04:00Z</dcterms:modified>
</cp:coreProperties>
</file>